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42" w:rsidRDefault="00B23442" w:rsidP="004D0FDE">
      <w:pPr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「個人発表」分科会発表申</w:t>
      </w:r>
      <w:r w:rsidRPr="002857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込書</w:t>
      </w:r>
    </w:p>
    <w:p w:rsidR="00B23442" w:rsidRPr="00285704" w:rsidRDefault="00B23442" w:rsidP="00225269">
      <w:pPr>
        <w:jc w:val="right"/>
        <w:rPr>
          <w:b/>
          <w:bCs/>
          <w:sz w:val="20"/>
          <w:szCs w:val="20"/>
        </w:rPr>
      </w:pPr>
    </w:p>
    <w:tbl>
      <w:tblPr>
        <w:tblpPr w:leftFromText="142" w:rightFromText="142" w:vertAnchor="page" w:horzAnchor="margin" w:tblpY="2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36"/>
      </w:tblGrid>
      <w:tr w:rsidR="00B23442" w:rsidTr="00932E2E">
        <w:trPr>
          <w:trHeight w:val="321"/>
        </w:trPr>
        <w:tc>
          <w:tcPr>
            <w:tcW w:w="9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3442" w:rsidRPr="00932E2E" w:rsidRDefault="00B23442" w:rsidP="00932E2E">
            <w:pPr>
              <w:rPr>
                <w:rFonts w:eastAsia="ＭＳ ゴシック"/>
                <w:sz w:val="20"/>
                <w:szCs w:val="20"/>
              </w:rPr>
            </w:pPr>
            <w:r w:rsidRPr="00B561D8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fitText w:val="1055" w:id="1283793152"/>
              </w:rPr>
              <w:t>研究方</w:t>
            </w:r>
            <w:r w:rsidRPr="00B561D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1055" w:id="1283793152"/>
              </w:rPr>
              <w:t>法</w:t>
            </w:r>
            <w:r w:rsidRPr="00932E2E">
              <w:rPr>
                <w:rFonts w:ascii="ＭＳ ゴシック" w:eastAsia="ＭＳ ゴシック" w:hAnsi="ＭＳ ゴシック" w:hint="eastAsia"/>
                <w:b/>
              </w:rPr>
              <w:t xml:space="preserve">：　</w:t>
            </w:r>
            <w:r w:rsidRPr="00932E2E">
              <w:rPr>
                <w:rFonts w:eastAsia="ＭＳ ゴシック" w:hint="eastAsia"/>
                <w:sz w:val="20"/>
                <w:szCs w:val="20"/>
              </w:rPr>
              <w:t>□文献研究　　　□実証研究　　　□量的研究　　　□質的研究　　　□実践研究</w:t>
            </w:r>
          </w:p>
          <w:p w:rsidR="00B23442" w:rsidRPr="00932E2E" w:rsidRDefault="00B23442" w:rsidP="00932E2E">
            <w:pPr>
              <w:jc w:val="left"/>
              <w:rPr>
                <w:rFonts w:ascii="ＭＳ 明朝"/>
                <w:bCs/>
                <w:szCs w:val="21"/>
              </w:rPr>
            </w:pPr>
            <w:r w:rsidRPr="00932E2E">
              <w:rPr>
                <w:rFonts w:eastAsia="ＭＳ ゴシック" w:hint="eastAsia"/>
                <w:sz w:val="18"/>
                <w:szCs w:val="18"/>
              </w:rPr>
              <w:t>※研究方法について上記から該当するものを選び、チェックしてください。（複数可）</w:t>
            </w:r>
          </w:p>
        </w:tc>
      </w:tr>
      <w:tr w:rsidR="00B23442" w:rsidTr="00932E2E">
        <w:trPr>
          <w:trHeight w:val="9418"/>
        </w:trPr>
        <w:tc>
          <w:tcPr>
            <w:tcW w:w="9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3442" w:rsidRPr="00932E2E" w:rsidRDefault="00B23442" w:rsidP="00932E2E">
            <w:pPr>
              <w:rPr>
                <w:rFonts w:ascii="ＭＳ ゴシック" w:eastAsia="ＭＳ ゴシック" w:hAnsi="ＭＳ ゴシック"/>
                <w:b/>
              </w:rPr>
            </w:pPr>
            <w:r w:rsidRPr="00932E2E">
              <w:rPr>
                <w:rFonts w:ascii="ＭＳ ゴシック" w:eastAsia="ＭＳ ゴシック" w:hAnsi="ＭＳ ゴシック" w:hint="eastAsia"/>
                <w:b/>
              </w:rPr>
              <w:t>発表テーマ</w:t>
            </w:r>
          </w:p>
          <w:p w:rsidR="00B23442" w:rsidRPr="00932E2E" w:rsidRDefault="00B23442" w:rsidP="00932E2E">
            <w:pPr>
              <w:rPr>
                <w:rFonts w:ascii="ＭＳ ゴシック" w:eastAsia="ＭＳ ゴシック" w:hAnsi="ＭＳ ゴシック"/>
                <w:b/>
              </w:rPr>
            </w:pPr>
          </w:p>
          <w:p w:rsidR="00B23442" w:rsidRPr="00932E2E" w:rsidRDefault="00B23442" w:rsidP="00932E2E">
            <w:pPr>
              <w:rPr>
                <w:rFonts w:ascii="ＭＳ ゴシック" w:eastAsia="ＭＳ ゴシック" w:hAnsi="ＭＳ ゴシック"/>
                <w:b/>
              </w:rPr>
            </w:pPr>
          </w:p>
          <w:p w:rsidR="00B23442" w:rsidRPr="00932E2E" w:rsidRDefault="00B23442" w:rsidP="00932E2E">
            <w:pPr>
              <w:rPr>
                <w:rFonts w:ascii="ＭＳ ゴシック" w:eastAsia="ＭＳ ゴシック" w:hAnsi="ＭＳ ゴシック"/>
                <w:b/>
              </w:rPr>
            </w:pPr>
          </w:p>
          <w:p w:rsidR="00B23442" w:rsidRPr="00932E2E" w:rsidRDefault="00B23442" w:rsidP="00932E2E">
            <w:pPr>
              <w:rPr>
                <w:rFonts w:ascii="ＭＳ ゴシック" w:eastAsia="ＭＳ ゴシック" w:hAnsi="ＭＳ ゴシック"/>
                <w:b/>
              </w:rPr>
            </w:pPr>
            <w:r w:rsidRPr="00932E2E">
              <w:rPr>
                <w:rFonts w:ascii="ＭＳ ゴシック" w:eastAsia="ＭＳ ゴシック" w:hAnsi="ＭＳ ゴシック" w:hint="eastAsia"/>
                <w:b/>
              </w:rPr>
              <w:t>発表希望分科会（一つ選択）</w:t>
            </w:r>
          </w:p>
          <w:p w:rsidR="00B23442" w:rsidRPr="00932E2E" w:rsidRDefault="00B23442" w:rsidP="00932E2E">
            <w:pPr>
              <w:jc w:val="center"/>
              <w:rPr>
                <w:rFonts w:ascii="ＭＳ 明朝"/>
                <w:color w:val="000000"/>
              </w:rPr>
            </w:pPr>
            <w:r w:rsidRPr="00932E2E">
              <w:rPr>
                <w:rFonts w:ascii="ＭＳ 明朝" w:hAnsi="ＭＳ 明朝" w:hint="eastAsia"/>
                <w:color w:val="000000"/>
              </w:rPr>
              <w:t>「権利擁護」　・　「生活構造」　・　「相談援助」</w:t>
            </w:r>
          </w:p>
          <w:p w:rsidR="00B23442" w:rsidRPr="00932E2E" w:rsidRDefault="00B23442" w:rsidP="00932E2E">
            <w:pPr>
              <w:jc w:val="center"/>
              <w:rPr>
                <w:rFonts w:ascii="ＭＳ 明朝"/>
                <w:color w:val="000000"/>
              </w:rPr>
            </w:pPr>
            <w:r w:rsidRPr="00932E2E">
              <w:rPr>
                <w:rFonts w:ascii="ＭＳ 明朝" w:hAnsi="ＭＳ 明朝" w:hint="eastAsia"/>
                <w:color w:val="000000"/>
              </w:rPr>
              <w:t>「地域支援」　・　「福祉経営」　・　「実践研究」</w:t>
            </w:r>
          </w:p>
          <w:p w:rsidR="00B23442" w:rsidRPr="00932E2E" w:rsidRDefault="00B23442" w:rsidP="00932E2E">
            <w:pPr>
              <w:rPr>
                <w:rFonts w:ascii="ＭＳ 明朝"/>
              </w:rPr>
            </w:pPr>
          </w:p>
          <w:p w:rsidR="00B23442" w:rsidRPr="00932E2E" w:rsidRDefault="00B23442" w:rsidP="00932E2E">
            <w:pPr>
              <w:rPr>
                <w:rFonts w:ascii="ＭＳ 明朝"/>
                <w:sz w:val="18"/>
              </w:rPr>
            </w:pPr>
            <w:r w:rsidRPr="00932E2E">
              <w:rPr>
                <w:rFonts w:ascii="ＭＳ 明朝" w:hAnsi="ＭＳ 明朝" w:hint="eastAsia"/>
              </w:rPr>
              <w:t>（分科会選択の理由）</w:t>
            </w:r>
            <w:r w:rsidRPr="00932E2E">
              <w:rPr>
                <w:rFonts w:ascii="ＭＳ 明朝" w:hAnsi="ＭＳ 明朝" w:hint="eastAsia"/>
                <w:b/>
                <w:sz w:val="18"/>
              </w:rPr>
              <w:t>※発表内容は、</w:t>
            </w:r>
            <w:r w:rsidRPr="00932E2E">
              <w:rPr>
                <w:rFonts w:ascii="ＭＳ 明朝" w:hAnsi="ＭＳ 明朝" w:hint="eastAsia"/>
                <w:b/>
                <w:sz w:val="18"/>
                <w:bdr w:val="single" w:sz="4" w:space="0" w:color="auto"/>
              </w:rPr>
              <w:t>別紙：発表原稿様式</w:t>
            </w:r>
            <w:r w:rsidRPr="00932E2E">
              <w:rPr>
                <w:rFonts w:ascii="ＭＳ 明朝" w:hAnsi="ＭＳ 明朝" w:hint="eastAsia"/>
                <w:b/>
                <w:sz w:val="18"/>
              </w:rPr>
              <w:t>に記入してください。</w:t>
            </w:r>
          </w:p>
          <w:p w:rsidR="00B23442" w:rsidRPr="00932E2E" w:rsidRDefault="00B23442" w:rsidP="00932E2E">
            <w:pPr>
              <w:rPr>
                <w:rFonts w:ascii="ＭＳ 明朝"/>
              </w:rPr>
            </w:pPr>
          </w:p>
          <w:p w:rsidR="00B23442" w:rsidRPr="00932E2E" w:rsidRDefault="00B23442" w:rsidP="00932E2E">
            <w:pPr>
              <w:rPr>
                <w:rFonts w:ascii="ＭＳ 明朝"/>
              </w:rPr>
            </w:pPr>
          </w:p>
          <w:p w:rsidR="00B23442" w:rsidRPr="00932E2E" w:rsidRDefault="00B23442" w:rsidP="00932E2E">
            <w:pPr>
              <w:rPr>
                <w:rFonts w:ascii="ＭＳ 明朝"/>
              </w:rPr>
            </w:pPr>
          </w:p>
          <w:p w:rsidR="00B23442" w:rsidRPr="00932E2E" w:rsidRDefault="00B23442" w:rsidP="00932E2E">
            <w:pPr>
              <w:rPr>
                <w:rFonts w:ascii="ＭＳ 明朝"/>
              </w:rPr>
            </w:pPr>
          </w:p>
          <w:p w:rsidR="00B23442" w:rsidRPr="00932E2E" w:rsidRDefault="00B23442" w:rsidP="00932E2E">
            <w:pPr>
              <w:rPr>
                <w:rFonts w:ascii="ＭＳ 明朝"/>
              </w:rPr>
            </w:pPr>
          </w:p>
          <w:p w:rsidR="00B23442" w:rsidRPr="00932E2E" w:rsidRDefault="00B23442" w:rsidP="00932E2E">
            <w:pPr>
              <w:rPr>
                <w:rFonts w:ascii="ＭＳ 明朝"/>
              </w:rPr>
            </w:pPr>
          </w:p>
          <w:p w:rsidR="00B23442" w:rsidRPr="00932E2E" w:rsidRDefault="00B23442" w:rsidP="00932E2E">
            <w:pPr>
              <w:rPr>
                <w:rFonts w:ascii="ＭＳ 明朝"/>
              </w:rPr>
            </w:pPr>
          </w:p>
          <w:p w:rsidR="00B23442" w:rsidRPr="00932E2E" w:rsidRDefault="00B23442" w:rsidP="00932E2E">
            <w:pPr>
              <w:rPr>
                <w:rFonts w:ascii="ＭＳ 明朝"/>
              </w:rPr>
            </w:pPr>
          </w:p>
          <w:p w:rsidR="00B23442" w:rsidRPr="00932E2E" w:rsidRDefault="00B23442" w:rsidP="00932E2E">
            <w:pPr>
              <w:rPr>
                <w:rFonts w:ascii="ＭＳ 明朝"/>
              </w:rPr>
            </w:pPr>
          </w:p>
          <w:p w:rsidR="00B23442" w:rsidRPr="00932E2E" w:rsidRDefault="00B23442" w:rsidP="00932E2E">
            <w:pPr>
              <w:rPr>
                <w:rFonts w:ascii="ＭＳ 明朝"/>
              </w:rPr>
            </w:pPr>
          </w:p>
          <w:p w:rsidR="00B23442" w:rsidRPr="00932E2E" w:rsidRDefault="00B23442" w:rsidP="00932E2E">
            <w:pPr>
              <w:rPr>
                <w:rFonts w:ascii="ＭＳ 明朝"/>
              </w:rPr>
            </w:pPr>
          </w:p>
          <w:p w:rsidR="00B23442" w:rsidRPr="00932E2E" w:rsidRDefault="00B23442" w:rsidP="00932E2E">
            <w:pPr>
              <w:rPr>
                <w:rFonts w:ascii="ＭＳ 明朝"/>
              </w:rPr>
            </w:pPr>
          </w:p>
          <w:p w:rsidR="00B23442" w:rsidRPr="00932E2E" w:rsidRDefault="00B23442" w:rsidP="00932E2E">
            <w:pPr>
              <w:rPr>
                <w:rFonts w:ascii="ＭＳ 明朝"/>
              </w:rPr>
            </w:pPr>
          </w:p>
          <w:p w:rsidR="00B23442" w:rsidRPr="00932E2E" w:rsidRDefault="00B23442" w:rsidP="00932E2E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932E2E">
              <w:rPr>
                <w:rFonts w:ascii="ＭＳ ゴシック" w:eastAsia="ＭＳ ゴシック" w:hAnsi="ＭＳ ゴシック" w:hint="eastAsia"/>
                <w:b/>
              </w:rPr>
              <w:t>同様のテーマでの発表履歴：　なし　・　あり→以下記入</w:t>
            </w:r>
          </w:p>
          <w:p w:rsidR="00B23442" w:rsidRPr="00932E2E" w:rsidRDefault="00B23442" w:rsidP="00932E2E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32E2E">
              <w:rPr>
                <w:rFonts w:ascii="ＭＳ ゴシック" w:eastAsia="ＭＳ ゴシック" w:hAnsi="ＭＳ ゴシック" w:hint="eastAsia"/>
                <w:sz w:val="18"/>
              </w:rPr>
              <w:t>①発表年月，②大会名など，③タイトルを記入（発表者名は</w:t>
            </w:r>
            <w:r w:rsidRPr="00932E2E">
              <w:rPr>
                <w:rFonts w:ascii="ＭＳ ゴシック" w:eastAsia="ＭＳ ゴシック" w:hAnsi="ＭＳ ゴシック" w:hint="eastAsia"/>
                <w:b/>
                <w:sz w:val="18"/>
              </w:rPr>
              <w:t>記入しない</w:t>
            </w:r>
            <w:r w:rsidRPr="00932E2E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:rsidR="00B23442" w:rsidRPr="00932E2E" w:rsidRDefault="00B23442" w:rsidP="00932E2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B23442" w:rsidRPr="00932E2E" w:rsidRDefault="00B23442" w:rsidP="00932E2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:rsidR="00B23442" w:rsidRPr="00932E2E" w:rsidRDefault="00B23442" w:rsidP="00932E2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:rsidR="00B23442" w:rsidRPr="00932E2E" w:rsidRDefault="00B23442" w:rsidP="00932E2E">
            <w:pPr>
              <w:jc w:val="lef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932E2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共同研究者：　なし　・　あり→（　　　　）名</w:t>
            </w:r>
            <w:r w:rsidRPr="00932E2E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（共同研究者名は</w:t>
            </w:r>
            <w:r w:rsidRPr="00932E2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記入しない</w:t>
            </w:r>
            <w:r w:rsidRPr="00932E2E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）</w:t>
            </w:r>
          </w:p>
        </w:tc>
      </w:tr>
      <w:tr w:rsidR="00B23442" w:rsidTr="00932E2E">
        <w:trPr>
          <w:trHeight w:val="968"/>
        </w:trPr>
        <w:tc>
          <w:tcPr>
            <w:tcW w:w="9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3442" w:rsidRPr="00932E2E" w:rsidRDefault="00B23442" w:rsidP="00932E2E">
            <w:pPr>
              <w:rPr>
                <w:rFonts w:ascii="ＭＳ 明朝"/>
                <w:sz w:val="18"/>
              </w:rPr>
            </w:pPr>
            <w:r w:rsidRPr="00932E2E">
              <w:rPr>
                <w:rFonts w:ascii="ＭＳ 明朝" w:hAnsi="ＭＳ 明朝" w:hint="eastAsia"/>
              </w:rPr>
              <w:t>学会運営委員会への連絡及び問い合わせ事項：　なし　・　あり</w:t>
            </w:r>
            <w:r w:rsidRPr="00932E2E">
              <w:rPr>
                <w:rFonts w:ascii="ＭＳ 明朝" w:hAnsi="ＭＳ 明朝" w:hint="eastAsia"/>
                <w:sz w:val="18"/>
              </w:rPr>
              <w:t>→以下記入</w:t>
            </w:r>
          </w:p>
          <w:p w:rsidR="00B23442" w:rsidRPr="00932E2E" w:rsidRDefault="00B23442" w:rsidP="00932E2E">
            <w:pPr>
              <w:rPr>
                <w:rFonts w:ascii="ＭＳ 明朝"/>
                <w:sz w:val="18"/>
              </w:rPr>
            </w:pPr>
          </w:p>
          <w:p w:rsidR="00B23442" w:rsidRPr="00932E2E" w:rsidRDefault="00B23442" w:rsidP="00932E2E">
            <w:pPr>
              <w:rPr>
                <w:rFonts w:ascii="ＭＳ 明朝"/>
                <w:sz w:val="18"/>
              </w:rPr>
            </w:pPr>
          </w:p>
          <w:p w:rsidR="00B23442" w:rsidRPr="00932E2E" w:rsidRDefault="00B23442" w:rsidP="00932E2E">
            <w:pPr>
              <w:rPr>
                <w:rFonts w:ascii="ＭＳ 明朝"/>
              </w:rPr>
            </w:pPr>
          </w:p>
        </w:tc>
      </w:tr>
    </w:tbl>
    <w:p w:rsidR="00B23442" w:rsidRDefault="00B23442" w:rsidP="00285704">
      <w:pPr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氏名：　　　　　　　　　　　　　　　　　　　　　　会員番号</w:t>
      </w:r>
    </w:p>
    <w:p w:rsidR="00B23442" w:rsidRDefault="00B23442">
      <w:pPr>
        <w:widowControl/>
        <w:jc w:val="left"/>
        <w:rPr>
          <w:rFonts w:ascii="ＭＳ ゴシック" w:eastAsia="ＭＳ ゴシック" w:hAnsi="ＭＳ ゴシック"/>
          <w:bCs/>
          <w:sz w:val="18"/>
          <w:szCs w:val="20"/>
        </w:rPr>
      </w:pPr>
    </w:p>
    <w:p w:rsidR="00B23442" w:rsidRPr="00842795" w:rsidRDefault="00B23442">
      <w:pPr>
        <w:widowControl/>
        <w:jc w:val="left"/>
        <w:rPr>
          <w:rFonts w:ascii="ＭＳ ゴシック" w:eastAsia="ＭＳ ゴシック" w:hAnsi="ＭＳ ゴシック"/>
          <w:bCs/>
          <w:sz w:val="18"/>
          <w:szCs w:val="20"/>
        </w:rPr>
      </w:pPr>
      <w:r w:rsidRPr="00842795">
        <w:rPr>
          <w:rFonts w:ascii="ＭＳ ゴシック" w:eastAsia="ＭＳ ゴシック" w:hAnsi="ＭＳ ゴシック" w:hint="eastAsia"/>
          <w:bCs/>
          <w:sz w:val="18"/>
          <w:szCs w:val="20"/>
        </w:rPr>
        <w:t>※枠内には発表者および共同研究者の氏名を記入しないでください</w:t>
      </w:r>
    </w:p>
    <w:sectPr w:rsidR="00B23442" w:rsidRPr="00842795" w:rsidSect="00286F34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442" w:rsidRDefault="00B23442" w:rsidP="00C50AB5">
      <w:r>
        <w:separator/>
      </w:r>
    </w:p>
  </w:endnote>
  <w:endnote w:type="continuationSeparator" w:id="0">
    <w:p w:rsidR="00B23442" w:rsidRDefault="00B23442" w:rsidP="00C50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442" w:rsidRDefault="00B23442" w:rsidP="00C50AB5">
      <w:r>
        <w:separator/>
      </w:r>
    </w:p>
  </w:footnote>
  <w:footnote w:type="continuationSeparator" w:id="0">
    <w:p w:rsidR="00B23442" w:rsidRDefault="00B23442" w:rsidP="00C50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C3"/>
    <w:rsid w:val="000069C5"/>
    <w:rsid w:val="00015FDD"/>
    <w:rsid w:val="00016C37"/>
    <w:rsid w:val="00066CB1"/>
    <w:rsid w:val="00096DE9"/>
    <w:rsid w:val="000D3615"/>
    <w:rsid w:val="000D4B6E"/>
    <w:rsid w:val="000D7424"/>
    <w:rsid w:val="000E3EEA"/>
    <w:rsid w:val="00122B29"/>
    <w:rsid w:val="001660DD"/>
    <w:rsid w:val="00166226"/>
    <w:rsid w:val="001C08A2"/>
    <w:rsid w:val="00203916"/>
    <w:rsid w:val="00225269"/>
    <w:rsid w:val="002315C8"/>
    <w:rsid w:val="0024757F"/>
    <w:rsid w:val="00266AB4"/>
    <w:rsid w:val="002721AB"/>
    <w:rsid w:val="00285704"/>
    <w:rsid w:val="00286F34"/>
    <w:rsid w:val="00290D0C"/>
    <w:rsid w:val="0029639B"/>
    <w:rsid w:val="002A5885"/>
    <w:rsid w:val="002A7753"/>
    <w:rsid w:val="002C003F"/>
    <w:rsid w:val="002C62D7"/>
    <w:rsid w:val="002E6269"/>
    <w:rsid w:val="002F3B44"/>
    <w:rsid w:val="00301F03"/>
    <w:rsid w:val="00316656"/>
    <w:rsid w:val="00343316"/>
    <w:rsid w:val="00352D3B"/>
    <w:rsid w:val="00362C63"/>
    <w:rsid w:val="00385908"/>
    <w:rsid w:val="00387655"/>
    <w:rsid w:val="003A39EC"/>
    <w:rsid w:val="003A6130"/>
    <w:rsid w:val="003E11B7"/>
    <w:rsid w:val="003F1EAA"/>
    <w:rsid w:val="00415BE9"/>
    <w:rsid w:val="00434A1D"/>
    <w:rsid w:val="00466BB5"/>
    <w:rsid w:val="00476B87"/>
    <w:rsid w:val="0049518B"/>
    <w:rsid w:val="004C1DBE"/>
    <w:rsid w:val="004D0FDE"/>
    <w:rsid w:val="005032B2"/>
    <w:rsid w:val="0053657B"/>
    <w:rsid w:val="00544B58"/>
    <w:rsid w:val="0055282F"/>
    <w:rsid w:val="00556A4B"/>
    <w:rsid w:val="005826C3"/>
    <w:rsid w:val="005B2218"/>
    <w:rsid w:val="005F1C63"/>
    <w:rsid w:val="00606D3D"/>
    <w:rsid w:val="0061450F"/>
    <w:rsid w:val="00703A3C"/>
    <w:rsid w:val="00714B14"/>
    <w:rsid w:val="007213D2"/>
    <w:rsid w:val="00726FE9"/>
    <w:rsid w:val="00793EF3"/>
    <w:rsid w:val="00795E32"/>
    <w:rsid w:val="007B735B"/>
    <w:rsid w:val="007F5F5F"/>
    <w:rsid w:val="0080273C"/>
    <w:rsid w:val="00820C9D"/>
    <w:rsid w:val="00842795"/>
    <w:rsid w:val="0087182D"/>
    <w:rsid w:val="008B0F33"/>
    <w:rsid w:val="008C0ACD"/>
    <w:rsid w:val="008E783F"/>
    <w:rsid w:val="008F4283"/>
    <w:rsid w:val="009126E3"/>
    <w:rsid w:val="00916779"/>
    <w:rsid w:val="00921A2D"/>
    <w:rsid w:val="00924DBF"/>
    <w:rsid w:val="009268F2"/>
    <w:rsid w:val="00932E2E"/>
    <w:rsid w:val="00984043"/>
    <w:rsid w:val="00991018"/>
    <w:rsid w:val="009A7CF5"/>
    <w:rsid w:val="00A061CC"/>
    <w:rsid w:val="00A11E75"/>
    <w:rsid w:val="00A35FA7"/>
    <w:rsid w:val="00A56C30"/>
    <w:rsid w:val="00A820FD"/>
    <w:rsid w:val="00A9575C"/>
    <w:rsid w:val="00AB0646"/>
    <w:rsid w:val="00AD0D77"/>
    <w:rsid w:val="00AD4EE6"/>
    <w:rsid w:val="00AE2F6C"/>
    <w:rsid w:val="00B06B3C"/>
    <w:rsid w:val="00B23442"/>
    <w:rsid w:val="00B259B6"/>
    <w:rsid w:val="00B368AE"/>
    <w:rsid w:val="00B5282A"/>
    <w:rsid w:val="00B561D8"/>
    <w:rsid w:val="00B6420B"/>
    <w:rsid w:val="00B9203F"/>
    <w:rsid w:val="00C037F4"/>
    <w:rsid w:val="00C04634"/>
    <w:rsid w:val="00C07E84"/>
    <w:rsid w:val="00C12F7E"/>
    <w:rsid w:val="00C16889"/>
    <w:rsid w:val="00C200FB"/>
    <w:rsid w:val="00C32916"/>
    <w:rsid w:val="00C50AB5"/>
    <w:rsid w:val="00C525FD"/>
    <w:rsid w:val="00C8460F"/>
    <w:rsid w:val="00CE7530"/>
    <w:rsid w:val="00D03875"/>
    <w:rsid w:val="00D41CD8"/>
    <w:rsid w:val="00D94F69"/>
    <w:rsid w:val="00DC6961"/>
    <w:rsid w:val="00DD40D6"/>
    <w:rsid w:val="00DE5FDA"/>
    <w:rsid w:val="00E423F1"/>
    <w:rsid w:val="00E439CE"/>
    <w:rsid w:val="00E502E3"/>
    <w:rsid w:val="00E60A8F"/>
    <w:rsid w:val="00E7780D"/>
    <w:rsid w:val="00EA1ECD"/>
    <w:rsid w:val="00EA55D4"/>
    <w:rsid w:val="00EF6776"/>
    <w:rsid w:val="00F00BD5"/>
    <w:rsid w:val="00F167E2"/>
    <w:rsid w:val="00F2377B"/>
    <w:rsid w:val="00F57615"/>
    <w:rsid w:val="00FA4E26"/>
    <w:rsid w:val="00FC1F80"/>
    <w:rsid w:val="00FD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C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uiPriority w:val="99"/>
    <w:rsid w:val="005826C3"/>
    <w:rPr>
      <w:rFonts w:cs="Times New Roman"/>
    </w:rPr>
  </w:style>
  <w:style w:type="paragraph" w:styleId="Salutation">
    <w:name w:val="Salutation"/>
    <w:basedOn w:val="Normal"/>
    <w:next w:val="Normal"/>
    <w:link w:val="SalutationChar"/>
    <w:uiPriority w:val="99"/>
    <w:rsid w:val="000D4B6E"/>
    <w:rPr>
      <w:kern w:val="0"/>
      <w:sz w:val="20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0D4B6E"/>
    <w:rPr>
      <w:rFonts w:ascii="Century" w:eastAsia="ＭＳ 明朝" w:hAnsi="Century"/>
      <w:sz w:val="24"/>
    </w:rPr>
  </w:style>
  <w:style w:type="paragraph" w:customStyle="1" w:styleId="a">
    <w:name w:val="一太郎８/９"/>
    <w:uiPriority w:val="99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C50AB5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0AB5"/>
    <w:rPr>
      <w:rFonts w:ascii="Century" w:eastAsia="ＭＳ 明朝" w:hAnsi="Century"/>
      <w:sz w:val="24"/>
    </w:rPr>
  </w:style>
  <w:style w:type="paragraph" w:styleId="Footer">
    <w:name w:val="footer"/>
    <w:basedOn w:val="Normal"/>
    <w:link w:val="FooterChar"/>
    <w:uiPriority w:val="99"/>
    <w:rsid w:val="00C50AB5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0AB5"/>
    <w:rPr>
      <w:rFonts w:ascii="Century" w:eastAsia="ＭＳ 明朝" w:hAnsi="Century"/>
      <w:sz w:val="24"/>
    </w:rPr>
  </w:style>
  <w:style w:type="paragraph" w:styleId="ListParagraph">
    <w:name w:val="List Paragraph"/>
    <w:basedOn w:val="Normal"/>
    <w:uiPriority w:val="99"/>
    <w:qFormat/>
    <w:rsid w:val="00C16889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rsid w:val="00991018"/>
    <w:rPr>
      <w:rFonts w:ascii="Arial" w:eastAsia="ＭＳ ゴシック" w:hAnsi="Arial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018"/>
    <w:rPr>
      <w:rFonts w:ascii="Arial" w:eastAsia="ＭＳ ゴシック" w:hAnsi="Arial"/>
      <w:sz w:val="18"/>
    </w:rPr>
  </w:style>
  <w:style w:type="character" w:styleId="CommentReference">
    <w:name w:val="annotation reference"/>
    <w:basedOn w:val="DefaultParagraphFont"/>
    <w:uiPriority w:val="99"/>
    <w:semiHidden/>
    <w:rsid w:val="0061450F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1450F"/>
    <w:pPr>
      <w:jc w:val="left"/>
    </w:pPr>
    <w:rPr>
      <w:kern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1450F"/>
    <w:rPr>
      <w:rFonts w:ascii="Century" w:eastAsia="ＭＳ 明朝" w:hAnsi="Century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4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1450F"/>
    <w:rPr>
      <w:b/>
    </w:rPr>
  </w:style>
  <w:style w:type="table" w:styleId="TableGrid">
    <w:name w:val="Table Grid"/>
    <w:basedOn w:val="TableNormal"/>
    <w:uiPriority w:val="99"/>
    <w:rsid w:val="003A39E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63</Words>
  <Characters>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「個人発表」分科会発表申込書</dc:title>
  <dc:subject/>
  <dc:creator>pc07</dc:creator>
  <cp:keywords/>
  <dc:description/>
  <cp:lastModifiedBy>NECUSER</cp:lastModifiedBy>
  <cp:revision>2</cp:revision>
  <cp:lastPrinted>2012-11-20T04:03:00Z</cp:lastPrinted>
  <dcterms:created xsi:type="dcterms:W3CDTF">2016-12-16T11:33:00Z</dcterms:created>
  <dcterms:modified xsi:type="dcterms:W3CDTF">2016-12-16T11:33:00Z</dcterms:modified>
</cp:coreProperties>
</file>