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CF" w:rsidRDefault="00FD02CF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社会福祉士学会</w:t>
      </w:r>
      <w:r w:rsidRPr="00A161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「個人発表」・「自主企画シンポジウム」発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表共通申込書</w:t>
      </w:r>
    </w:p>
    <w:p w:rsidR="00FD02CF" w:rsidRDefault="00FD02CF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FD02CF" w:rsidRPr="00C25679" w:rsidRDefault="00FD02CF" w:rsidP="00BC4FF3">
      <w:pPr>
        <w:jc w:val="left"/>
        <w:rPr>
          <w:rFonts w:asci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わたしは，分科会発表申込書</w:t>
      </w:r>
      <w:r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:rsidR="00FD02CF" w:rsidRPr="00C25679" w:rsidRDefault="00FD02CF" w:rsidP="00BC4FF3">
      <w:pPr>
        <w:jc w:val="right"/>
        <w:rPr>
          <w:rFonts w:ascii="ＭＳ 明朝"/>
          <w:bCs/>
          <w:sz w:val="22"/>
          <w:szCs w:val="20"/>
        </w:rPr>
      </w:pPr>
    </w:p>
    <w:p w:rsidR="00FD02CF" w:rsidRPr="00C25679" w:rsidRDefault="00FD02CF" w:rsidP="00BC4FF3">
      <w:pPr>
        <w:jc w:val="right"/>
        <w:rPr>
          <w:rFonts w:asci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>平成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4187"/>
      </w:tblGrid>
      <w:tr w:rsidR="00FD02CF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FD02CF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>
            <w:r>
              <w:rPr>
                <w:rFonts w:hint="eastAsia"/>
              </w:rPr>
              <w:t>氏名</w:t>
            </w:r>
          </w:p>
          <w:p w:rsidR="00FD02CF" w:rsidRDefault="00FD02CF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2CF" w:rsidRDefault="00FD02CF" w:rsidP="00365146">
            <w:pPr>
              <w:widowControl/>
              <w:jc w:val="left"/>
            </w:pPr>
          </w:p>
        </w:tc>
      </w:tr>
      <w:tr w:rsidR="00FD02CF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2CF" w:rsidRDefault="00FD02CF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>
            <w:r>
              <w:rPr>
                <w:rFonts w:hint="eastAsia"/>
              </w:rPr>
              <w:t>会員番号：</w:t>
            </w:r>
          </w:p>
        </w:tc>
      </w:tr>
      <w:tr w:rsidR="00FD02CF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2CF" w:rsidRDefault="00FD02CF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2CF" w:rsidRDefault="00FD02CF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FD02CF" w:rsidTr="00365146">
        <w:trPr>
          <w:trHeight w:val="471"/>
        </w:trPr>
        <w:tc>
          <w:tcPr>
            <w:tcW w:w="56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/>
          <w:p w:rsidR="00FD02CF" w:rsidRDefault="00FD02CF" w:rsidP="00365146"/>
        </w:tc>
        <w:tc>
          <w:tcPr>
            <w:tcW w:w="41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/>
        </w:tc>
      </w:tr>
      <w:tr w:rsidR="00FD02CF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2CF" w:rsidRDefault="00FD02CF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FD02CF" w:rsidTr="00365146">
        <w:trPr>
          <w:trHeight w:val="481"/>
        </w:trPr>
        <w:tc>
          <w:tcPr>
            <w:tcW w:w="98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>
            <w:pPr>
              <w:spacing w:line="24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147CF5">
              <w:rPr>
                <w:spacing w:val="256"/>
                <w:kern w:val="0"/>
                <w:fitText w:val="945" w:id="1283792128"/>
              </w:rPr>
              <w:t>TE</w:t>
            </w:r>
            <w:r w:rsidRPr="00147CF5">
              <w:rPr>
                <w:spacing w:val="2"/>
                <w:kern w:val="0"/>
                <w:fitText w:val="945" w:id="1283792128"/>
              </w:rPr>
              <w:t>L</w:t>
            </w:r>
            <w:r>
              <w:rPr>
                <w:rFonts w:hint="eastAsia"/>
              </w:rPr>
              <w:t>：</w:t>
            </w:r>
          </w:p>
          <w:p w:rsidR="00FD02CF" w:rsidRDefault="00FD02CF" w:rsidP="00365146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147CF5">
              <w:rPr>
                <w:rFonts w:hint="eastAsia"/>
                <w:spacing w:val="10"/>
                <w:kern w:val="0"/>
                <w:fitText w:val="945" w:id="1283792129"/>
              </w:rPr>
              <w:t>携帯</w:t>
            </w:r>
            <w:r w:rsidRPr="00147CF5">
              <w:rPr>
                <w:spacing w:val="10"/>
                <w:kern w:val="0"/>
                <w:fitText w:val="945" w:id="1283792129"/>
              </w:rPr>
              <w:t>TE</w:t>
            </w:r>
            <w:r w:rsidRPr="00147CF5">
              <w:rPr>
                <w:spacing w:val="-24"/>
                <w:kern w:val="0"/>
                <w:fitText w:val="945" w:id="1283792129"/>
              </w:rPr>
              <w:t>L</w:t>
            </w:r>
            <w:r>
              <w:rPr>
                <w:rFonts w:hint="eastAsia"/>
              </w:rPr>
              <w:t>：</w:t>
            </w:r>
          </w:p>
          <w:p w:rsidR="00FD02CF" w:rsidRDefault="00FD02CF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1283792130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1283792130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FD02CF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2CF" w:rsidRDefault="00FD02CF" w:rsidP="00365146">
            <w:pPr>
              <w:jc w:val="center"/>
            </w:pPr>
            <w:r>
              <w:br w:type="page"/>
            </w:r>
          </w:p>
          <w:p w:rsidR="00FD02CF" w:rsidRPr="008F38CD" w:rsidRDefault="00FD02CF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:rsidR="00FD02CF" w:rsidRDefault="00FD02CF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FD02CF" w:rsidRPr="00C1201C" w:rsidRDefault="00FD02CF" w:rsidP="008F38CD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:rsidR="00FD02CF" w:rsidRPr="00C1201C" w:rsidRDefault="00FD02CF" w:rsidP="008F38C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:rsidR="00FD02CF" w:rsidRPr="00BC4FF3" w:rsidRDefault="00FD02CF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FD02CF" w:rsidRPr="00C25679" w:rsidRDefault="00FD02CF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:rsidR="00FD02CF" w:rsidRPr="00C25679" w:rsidRDefault="00FD02CF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:rsidR="00FD02CF" w:rsidRPr="00C25679" w:rsidRDefault="00FD02CF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:rsidR="00FD02CF" w:rsidRPr="00C25679" w:rsidRDefault="00FD02CF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:rsidR="00FD02CF" w:rsidRPr="00C25679" w:rsidRDefault="00FD02CF" w:rsidP="00365146">
            <w:pPr>
              <w:rPr>
                <w:sz w:val="20"/>
                <w:szCs w:val="20"/>
              </w:rPr>
            </w:pPr>
          </w:p>
          <w:p w:rsidR="00FD02CF" w:rsidRPr="00C25679" w:rsidRDefault="00FD02CF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:rsidR="00FD02CF" w:rsidRPr="00C25679" w:rsidRDefault="00FD02CF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:rsidR="00FD02CF" w:rsidRPr="00C25679" w:rsidRDefault="00FD02CF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FD02CF" w:rsidRPr="00C25679" w:rsidRDefault="00FD02CF" w:rsidP="00365146">
            <w:pPr>
              <w:rPr>
                <w:b/>
                <w:sz w:val="20"/>
                <w:szCs w:val="20"/>
              </w:rPr>
            </w:pPr>
          </w:p>
          <w:p w:rsidR="00FD02CF" w:rsidRPr="00C25679" w:rsidRDefault="00FD02CF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:rsidR="00FD02CF" w:rsidRPr="00C25679" w:rsidRDefault="00FD02CF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Pr="00C25679">
              <w:rPr>
                <w:rFonts w:hint="eastAsia"/>
                <w:sz w:val="20"/>
                <w:szCs w:val="20"/>
              </w:rPr>
              <w:t>ック体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:rsidR="00FD02CF" w:rsidRPr="00C25679" w:rsidRDefault="00FD02CF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:rsidR="00FD02CF" w:rsidRPr="00C25679" w:rsidRDefault="00FD02CF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:rsidR="00FD02CF" w:rsidRPr="00C25679" w:rsidRDefault="00FD02CF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発表原稿様式の余白は、上下左右を</w:t>
            </w:r>
            <w:r>
              <w:rPr>
                <w:sz w:val="20"/>
                <w:szCs w:val="20"/>
              </w:rPr>
              <w:t>25</w:t>
            </w:r>
            <w:r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:rsidR="00FD02CF" w:rsidRPr="00C25679" w:rsidRDefault="00FD02CF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１，（１）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:rsidR="00FD02CF" w:rsidRPr="00C25679" w:rsidRDefault="00FD02CF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:rsidR="00FD02CF" w:rsidRPr="000E6E36" w:rsidRDefault="00FD02CF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括弧、句読点は和文中では全角、英文中では半角に統一されている。算用数字は、一桁は全角、二桁以上は半角となっている。</w:t>
            </w:r>
          </w:p>
          <w:p w:rsidR="00FD02CF" w:rsidRPr="00C25679" w:rsidRDefault="00FD02CF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</w:p>
          <w:p w:rsidR="00FD02CF" w:rsidRPr="007032A2" w:rsidRDefault="00FD02CF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４版横書き、１頁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字×</w:t>
            </w:r>
            <w:r>
              <w:rPr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:rsidR="00FD02CF" w:rsidRPr="00BC4FF3" w:rsidRDefault="00FD02CF" w:rsidP="00A1618F"/>
    <w:sectPr w:rsidR="00FD02CF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CF" w:rsidRDefault="00FD02CF" w:rsidP="0066537F">
      <w:r>
        <w:separator/>
      </w:r>
    </w:p>
  </w:endnote>
  <w:endnote w:type="continuationSeparator" w:id="0">
    <w:p w:rsidR="00FD02CF" w:rsidRDefault="00FD02CF" w:rsidP="0066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CF" w:rsidRDefault="00FD02CF" w:rsidP="0066537F">
      <w:r>
        <w:separator/>
      </w:r>
    </w:p>
  </w:footnote>
  <w:footnote w:type="continuationSeparator" w:id="0">
    <w:p w:rsidR="00FD02CF" w:rsidRDefault="00FD02CF" w:rsidP="00665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FF3"/>
    <w:rsid w:val="00043BC4"/>
    <w:rsid w:val="00062015"/>
    <w:rsid w:val="000C0711"/>
    <w:rsid w:val="000E6E36"/>
    <w:rsid w:val="00115394"/>
    <w:rsid w:val="00147CF5"/>
    <w:rsid w:val="00175325"/>
    <w:rsid w:val="001A6BE9"/>
    <w:rsid w:val="00365146"/>
    <w:rsid w:val="00411DCF"/>
    <w:rsid w:val="00457D2A"/>
    <w:rsid w:val="00495A9E"/>
    <w:rsid w:val="004D7AC0"/>
    <w:rsid w:val="00633512"/>
    <w:rsid w:val="0066537F"/>
    <w:rsid w:val="00683ABD"/>
    <w:rsid w:val="006B02C7"/>
    <w:rsid w:val="006F6AA0"/>
    <w:rsid w:val="007032A2"/>
    <w:rsid w:val="007F4F5A"/>
    <w:rsid w:val="00803311"/>
    <w:rsid w:val="0081519F"/>
    <w:rsid w:val="00824EE0"/>
    <w:rsid w:val="008F38CD"/>
    <w:rsid w:val="009532EB"/>
    <w:rsid w:val="0097510C"/>
    <w:rsid w:val="009E24FB"/>
    <w:rsid w:val="00A1618F"/>
    <w:rsid w:val="00A37CAB"/>
    <w:rsid w:val="00A44A88"/>
    <w:rsid w:val="00A81669"/>
    <w:rsid w:val="00B96E7A"/>
    <w:rsid w:val="00BC4FF3"/>
    <w:rsid w:val="00C1201C"/>
    <w:rsid w:val="00C25679"/>
    <w:rsid w:val="00CE1FD5"/>
    <w:rsid w:val="00D07EF4"/>
    <w:rsid w:val="00D60CEC"/>
    <w:rsid w:val="00D65EC0"/>
    <w:rsid w:val="00D912FB"/>
    <w:rsid w:val="00DC68F5"/>
    <w:rsid w:val="00E031CF"/>
    <w:rsid w:val="00E0326B"/>
    <w:rsid w:val="00EE3802"/>
    <w:rsid w:val="00F26B68"/>
    <w:rsid w:val="00FD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F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37F"/>
    <w:rPr>
      <w:rFonts w:ascii="Century" w:eastAsia="ＭＳ 明朝" w:hAnsi="Century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537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社会福祉士学会「個人発表」・「自主企画シンポジウム」発表共通申込書</dc:title>
  <dc:subject/>
  <dc:creator>楠本</dc:creator>
  <cp:keywords/>
  <dc:description/>
  <cp:lastModifiedBy>NECUSER</cp:lastModifiedBy>
  <cp:revision>2</cp:revision>
  <cp:lastPrinted>2015-09-03T04:00:00Z</cp:lastPrinted>
  <dcterms:created xsi:type="dcterms:W3CDTF">2016-12-16T11:29:00Z</dcterms:created>
  <dcterms:modified xsi:type="dcterms:W3CDTF">2016-12-16T11:29:00Z</dcterms:modified>
</cp:coreProperties>
</file>